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033" w:rsidRPr="00363033" w:rsidRDefault="00363033" w:rsidP="00363033">
      <w:bookmarkStart w:id="0" w:name="_GoBack"/>
    </w:p>
    <w:p w:rsidR="00363033" w:rsidRPr="00363033" w:rsidRDefault="00363033" w:rsidP="00363033">
      <w:r w:rsidRPr="00363033">
        <w:t>==Morality==</w:t>
      </w:r>
    </w:p>
    <w:p w:rsidR="00363033" w:rsidRPr="00363033" w:rsidRDefault="00363033" w:rsidP="00363033"/>
    <w:p w:rsidR="00363033" w:rsidRPr="00363033" w:rsidRDefault="00363033" w:rsidP="00363033">
      <w:r w:rsidRPr="00363033">
        <w:t>====Our dystopian images of the possibility of mass death are key to mobilizing political action towards new, hopeful futures. ====</w:t>
      </w:r>
    </w:p>
    <w:p w:rsidR="00363033" w:rsidRPr="00363033" w:rsidRDefault="00363033" w:rsidP="00363033">
      <w:r w:rsidRPr="00363033">
        <w:t xml:space="preserve">Kurasawa 4 </w:t>
      </w:r>
    </w:p>
    <w:p w:rsidR="00363033" w:rsidRPr="00363033" w:rsidRDefault="00363033" w:rsidP="00363033">
      <w:r w:rsidRPr="00363033">
        <w:t>(Fuyuki, Professor of Sociology – York University of Toronto, "Cautionary Tales: The Global Culture of Prevention and the Work of Foresight", Constellations, 11(4))</w:t>
      </w:r>
    </w:p>
    <w:p w:rsidR="00363033" w:rsidRPr="00363033" w:rsidRDefault="00363033" w:rsidP="00363033"/>
    <w:p w:rsidR="00363033" w:rsidRPr="00363033" w:rsidRDefault="00363033" w:rsidP="00363033">
      <w:r w:rsidRPr="00363033">
        <w:t xml:space="preserve">Returning to the point I made at the beginning of this paper, the significance </w:t>
      </w:r>
    </w:p>
    <w:p w:rsidR="00363033" w:rsidRPr="00363033" w:rsidRDefault="00363033" w:rsidP="00363033">
      <w:r w:rsidRPr="00363033">
        <w:t>AND</w:t>
      </w:r>
    </w:p>
    <w:p w:rsidR="00363033" w:rsidRPr="00363033" w:rsidRDefault="00363033" w:rsidP="00363033">
      <w:r w:rsidRPr="00363033">
        <w:t xml:space="preserve">-political action, spurring citizens~’ involvement in the work of preventive foresight. </w:t>
      </w:r>
    </w:p>
    <w:p w:rsidR="00363033" w:rsidRPr="00363033" w:rsidRDefault="00363033" w:rsidP="00363033"/>
    <w:p w:rsidR="00363033" w:rsidRPr="00363033" w:rsidRDefault="00363033" w:rsidP="00363033"/>
    <w:p w:rsidR="00363033" w:rsidRPr="00363033" w:rsidRDefault="00363033" w:rsidP="00363033">
      <w:r w:rsidRPr="00363033">
        <w:t>====Predictions are a pre-requisite to change====</w:t>
      </w:r>
    </w:p>
    <w:p w:rsidR="00363033" w:rsidRPr="00363033" w:rsidRDefault="00363033" w:rsidP="00363033">
      <w:r w:rsidRPr="00363033">
        <w:t xml:space="preserve">Chernoff 05 </w:t>
      </w:r>
    </w:p>
    <w:p w:rsidR="00363033" w:rsidRPr="00363033" w:rsidRDefault="00363033" w:rsidP="00363033">
      <w:r w:rsidRPr="00363033">
        <w:t>Fred Chernoff, International Relations professor at Colgate University. "The power of international theory: reforging the link to foreign policy-making through scientific inquiry". Google Books, accessed 11/30/10. P. 9</w:t>
      </w:r>
    </w:p>
    <w:p w:rsidR="00363033" w:rsidRPr="00363033" w:rsidRDefault="00363033" w:rsidP="00363033"/>
    <w:p w:rsidR="00363033" w:rsidRPr="00363033" w:rsidRDefault="00363033" w:rsidP="00363033">
      <w:r w:rsidRPr="00363033">
        <w:t xml:space="preserve">Even though many of these authors hope that IR theory can lead to ~’human </w:t>
      </w:r>
    </w:p>
    <w:p w:rsidR="00363033" w:rsidRPr="00363033" w:rsidRDefault="00363033" w:rsidP="00363033">
      <w:r w:rsidRPr="00363033">
        <w:t>AND</w:t>
      </w:r>
    </w:p>
    <w:p w:rsidR="00363033" w:rsidRPr="00363033" w:rsidRDefault="00363033" w:rsidP="00363033">
      <w:r w:rsidRPr="00363033">
        <w:t>step in the argument is to show how such beliefs can be justified.</w:t>
      </w:r>
    </w:p>
    <w:p w:rsidR="00363033" w:rsidRPr="00363033" w:rsidRDefault="00363033" w:rsidP="00363033"/>
    <w:p w:rsidR="00363033" w:rsidRPr="00363033" w:rsidRDefault="00363033" w:rsidP="00363033"/>
    <w:p w:rsidR="00363033" w:rsidRPr="00363033" w:rsidRDefault="00363033" w:rsidP="00363033"/>
    <w:p w:rsidR="00363033" w:rsidRPr="00363033" w:rsidRDefault="00363033" w:rsidP="00363033">
      <w:r w:rsidRPr="00363033">
        <w:t>====Death is ontologically evil and we should struggle against it.====</w:t>
      </w:r>
    </w:p>
    <w:p w:rsidR="00363033" w:rsidRPr="00363033" w:rsidRDefault="00363033" w:rsidP="00363033">
      <w:r w:rsidRPr="00363033">
        <w:t>Paterson 3</w:t>
      </w:r>
    </w:p>
    <w:p w:rsidR="00363033" w:rsidRPr="00363033" w:rsidRDefault="00363033" w:rsidP="00363033">
      <w:r w:rsidRPr="00363033">
        <w:t>Craig Paterson, Department of Philosophy, Providence College, Rhode Island ,"A Life Not Worth Living?", Studies in Christian Ethics, SAGEPub.</w:t>
      </w:r>
    </w:p>
    <w:p w:rsidR="00363033" w:rsidRPr="00363033" w:rsidRDefault="00363033" w:rsidP="00363033">
      <w:r w:rsidRPr="00363033">
        <w:t xml:space="preserve">Contrary to those accounts, I would argue that it is death per se that </w:t>
      </w:r>
    </w:p>
    <w:p w:rsidR="00363033" w:rsidRPr="00363033" w:rsidRDefault="00363033" w:rsidP="00363033">
      <w:r w:rsidRPr="00363033">
        <w:t>AND</w:t>
      </w:r>
    </w:p>
    <w:p w:rsidR="00363033" w:rsidRPr="00363033" w:rsidRDefault="00363033" w:rsidP="00363033">
      <w:r w:rsidRPr="00363033">
        <w:t>the person, the very source and condition of all human possibility.82</w:t>
      </w:r>
    </w:p>
    <w:p w:rsidR="00363033" w:rsidRPr="00363033" w:rsidRDefault="00363033" w:rsidP="00363033"/>
    <w:p w:rsidR="00363033" w:rsidRPr="00363033" w:rsidRDefault="00363033" w:rsidP="00363033"/>
    <w:p w:rsidR="00363033" w:rsidRPr="00363033" w:rsidRDefault="00363033" w:rsidP="00363033">
      <w:r w:rsidRPr="00363033">
        <w:t>**====Permitting collateral damage allows for an endless war on terror. We must accept that we~’ve all been collaterally damaged before we can begin to feel empathy again or some other K thing.====**</w:t>
      </w:r>
    </w:p>
    <w:p w:rsidR="00363033" w:rsidRPr="00363033" w:rsidRDefault="00363033" w:rsidP="00363033"/>
    <w:p w:rsidR="00363033" w:rsidRPr="00363033" w:rsidRDefault="00363033" w:rsidP="00363033">
      <w:r w:rsidRPr="00363033">
        <w:t>**==== There~’s a poem too. That~’s pretty important. Oh yeah accept the suffering of others. That~’s in there too.====**</w:t>
      </w:r>
    </w:p>
    <w:p w:rsidR="00363033" w:rsidRPr="00363033" w:rsidRDefault="00363033" w:rsidP="00363033">
      <w:r w:rsidRPr="00363033">
        <w:t>**Shakir 07**</w:t>
      </w:r>
    </w:p>
    <w:p w:rsidR="00363033" w:rsidRPr="00363033" w:rsidRDefault="00363033" w:rsidP="00363033">
      <w:r w:rsidRPr="00363033">
        <w:t>(Imam Zaid Shakir, Author of Scattered Pictures: Reflections of an American Muslim, "We are All Collateral Damage", From Scattered Pictures: Refelctions of an American Muslim, Accessed From: www.newislamicdirections.com/nid/notes/we_are_all_collateral_damage, Date Accessed: 1/15/14, MSN)</w:t>
      </w:r>
    </w:p>
    <w:p w:rsidR="00363033" w:rsidRPr="00363033" w:rsidRDefault="00363033" w:rsidP="00363033">
      <w:r w:rsidRPr="00363033">
        <w:t>The Roads to Peace</w:t>
      </w:r>
    </w:p>
    <w:p w:rsidR="00363033" w:rsidRPr="00363033" w:rsidRDefault="00363033" w:rsidP="00363033"/>
    <w:p w:rsidR="00363033" w:rsidRPr="00363033" w:rsidRDefault="00363033" w:rsidP="00363033">
      <w:r w:rsidRPr="00363033">
        <w:t>The roads to peace are paths of war,</w:t>
      </w:r>
    </w:p>
    <w:p w:rsidR="00363033" w:rsidRPr="00363033" w:rsidRDefault="00363033" w:rsidP="00363033">
      <w:r w:rsidRPr="00363033">
        <w:t xml:space="preserve">  The gentle dove will leave her scar.</w:t>
      </w:r>
    </w:p>
    <w:p w:rsidR="00363033" w:rsidRPr="00363033" w:rsidRDefault="00363033" w:rsidP="00363033"/>
    <w:p w:rsidR="00363033" w:rsidRPr="00363033" w:rsidRDefault="00363033" w:rsidP="00363033">
      <w:r w:rsidRPr="00363033">
        <w:t>The moral men to say the least,</w:t>
      </w:r>
    </w:p>
    <w:p w:rsidR="00363033" w:rsidRPr="00363033" w:rsidRDefault="00363033" w:rsidP="00363033">
      <w:r w:rsidRPr="00363033">
        <w:t xml:space="preserve">  Will kill us all to get their peace.</w:t>
      </w:r>
    </w:p>
    <w:p w:rsidR="00363033" w:rsidRPr="00363033" w:rsidRDefault="00363033" w:rsidP="00363033"/>
    <w:p w:rsidR="00363033" w:rsidRPr="00363033" w:rsidRDefault="00363033" w:rsidP="00363033">
      <w:r w:rsidRPr="00363033">
        <w:t>The roads that lead to victories gained,</w:t>
      </w:r>
    </w:p>
    <w:p w:rsidR="00363033" w:rsidRPr="00363033" w:rsidRDefault="00363033" w:rsidP="00363033">
      <w:r w:rsidRPr="00363033">
        <w:t xml:space="preserve">  Are filled with people full of pain.</w:t>
      </w:r>
    </w:p>
    <w:p w:rsidR="00363033" w:rsidRPr="00363033" w:rsidRDefault="00363033" w:rsidP="00363033"/>
    <w:p w:rsidR="00363033" w:rsidRPr="00363033" w:rsidRDefault="00363033" w:rsidP="00363033">
      <w:r w:rsidRPr="00363033">
        <w:t>Only our Creator knew,</w:t>
      </w:r>
    </w:p>
    <w:p w:rsidR="00363033" w:rsidRPr="00363033" w:rsidRDefault="00363033" w:rsidP="00363033">
      <w:r w:rsidRPr="00363033">
        <w:t xml:space="preserve">  We~’d kill so many to save so few.</w:t>
      </w:r>
    </w:p>
    <w:p w:rsidR="00363033" w:rsidRPr="00363033" w:rsidRDefault="00363033" w:rsidP="00363033">
      <w:r w:rsidRPr="00363033">
        <w:t xml:space="preserve"> </w:t>
      </w:r>
    </w:p>
    <w:p w:rsidR="00363033" w:rsidRPr="00363033" w:rsidRDefault="00363033" w:rsidP="00363033">
      <w:r w:rsidRPr="00363033">
        <w:t xml:space="preserve">The ongoing slaughter of civilians on both sides of the so-called "War </w:t>
      </w:r>
    </w:p>
    <w:p w:rsidR="00363033" w:rsidRPr="00363033" w:rsidRDefault="00363033" w:rsidP="00363033">
      <w:r w:rsidRPr="00363033">
        <w:t>AND</w:t>
      </w:r>
    </w:p>
    <w:p w:rsidR="00363033" w:rsidRPr="00363033" w:rsidRDefault="00363033" w:rsidP="00363033">
      <w:r w:rsidRPr="00363033">
        <w:t xml:space="preserve">those close to us, it will be a salvo that remains unfired.¶ </w:t>
      </w:r>
    </w:p>
    <w:p w:rsidR="00363033" w:rsidRPr="00363033" w:rsidRDefault="00363033" w:rsidP="00363033"/>
    <w:p w:rsidR="00363033" w:rsidRPr="00363033" w:rsidRDefault="00363033" w:rsidP="00363033"/>
    <w:bookmarkEnd w:id="0"/>
    <w:p w:rsidR="000022F2" w:rsidRPr="00363033" w:rsidRDefault="000022F2" w:rsidP="00363033"/>
    <w:sectPr w:rsidR="000022F2" w:rsidRPr="00363033" w:rsidSect="00821FA0">
      <w:headerReference w:type="default" r:id="rId9"/>
      <w:pgSz w:w="12240" w:h="15840"/>
      <w:pgMar w:top="1152" w:right="576" w:bottom="1008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16C" w:rsidRDefault="0078416C" w:rsidP="005F5576">
      <w:r>
        <w:separator/>
      </w:r>
    </w:p>
  </w:endnote>
  <w:endnote w:type="continuationSeparator" w:id="0">
    <w:p w:rsidR="0078416C" w:rsidRDefault="0078416C" w:rsidP="005F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16C" w:rsidRDefault="0078416C" w:rsidP="005F5576">
      <w:r>
        <w:separator/>
      </w:r>
    </w:p>
  </w:footnote>
  <w:footnote w:type="continuationSeparator" w:id="0">
    <w:p w:rsidR="0078416C" w:rsidRDefault="0078416C" w:rsidP="005F5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FA0" w:rsidRPr="00821FA0" w:rsidRDefault="00821FA0">
    <w:pPr>
      <w:pStyle w:val="Header"/>
      <w:rPr>
        <w:sz w:val="32"/>
        <w:szCs w:val="32"/>
      </w:rPr>
    </w:pPr>
    <w:r w:rsidRPr="00821FA0">
      <w:rPr>
        <w:sz w:val="32"/>
        <w:szCs w:val="32"/>
      </w:rPr>
      <w:t>George Mason Debate</w:t>
    </w:r>
  </w:p>
  <w:p w:rsidR="00821FA0" w:rsidRPr="00821FA0" w:rsidRDefault="00821FA0">
    <w:pPr>
      <w:pStyle w:val="Header"/>
      <w:rPr>
        <w:sz w:val="24"/>
        <w:szCs w:val="24"/>
      </w:rPr>
    </w:pPr>
    <w:r w:rsidRPr="00821FA0">
      <w:rPr>
        <w:sz w:val="24"/>
        <w:szCs w:val="24"/>
      </w:rPr>
      <w:t>2013-2014</w:t>
    </w:r>
    <w:r w:rsidRPr="00821FA0">
      <w:rPr>
        <w:sz w:val="24"/>
        <w:szCs w:val="24"/>
      </w:rPr>
      <w:ptab w:relativeTo="margin" w:alignment="center" w:leader="none"/>
    </w:r>
    <w:r w:rsidRPr="00821FA0">
      <w:rPr>
        <w:sz w:val="24"/>
        <w:szCs w:val="24"/>
      </w:rPr>
      <w:ptab w:relativeTo="margin" w:alignment="right" w:leader="none"/>
    </w:r>
    <w:r w:rsidRPr="00821FA0">
      <w:rPr>
        <w:b/>
        <w:sz w:val="24"/>
        <w:szCs w:val="24"/>
      </w:rPr>
      <w:t>[File Name]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stylePaneFormatFilter w:val="D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1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033"/>
    <w:rsid w:val="000022F2"/>
    <w:rsid w:val="0000459F"/>
    <w:rsid w:val="00004EB4"/>
    <w:rsid w:val="0002196C"/>
    <w:rsid w:val="00021F29"/>
    <w:rsid w:val="00027EED"/>
    <w:rsid w:val="0003041D"/>
    <w:rsid w:val="00033028"/>
    <w:rsid w:val="000360A7"/>
    <w:rsid w:val="00052A1D"/>
    <w:rsid w:val="00055E12"/>
    <w:rsid w:val="00064A59"/>
    <w:rsid w:val="0007162E"/>
    <w:rsid w:val="00073B9A"/>
    <w:rsid w:val="00090287"/>
    <w:rsid w:val="00090BA2"/>
    <w:rsid w:val="000978A3"/>
    <w:rsid w:val="00097D7E"/>
    <w:rsid w:val="000A1D39"/>
    <w:rsid w:val="000A4FA5"/>
    <w:rsid w:val="000B61C8"/>
    <w:rsid w:val="000C767D"/>
    <w:rsid w:val="000D0B76"/>
    <w:rsid w:val="000D2AE5"/>
    <w:rsid w:val="000D3A26"/>
    <w:rsid w:val="000D3D8D"/>
    <w:rsid w:val="000E41A3"/>
    <w:rsid w:val="000F37E7"/>
    <w:rsid w:val="00113C68"/>
    <w:rsid w:val="00114663"/>
    <w:rsid w:val="0012057B"/>
    <w:rsid w:val="00126D92"/>
    <w:rsid w:val="001301AC"/>
    <w:rsid w:val="001304DF"/>
    <w:rsid w:val="00140397"/>
    <w:rsid w:val="0014072D"/>
    <w:rsid w:val="00141F7D"/>
    <w:rsid w:val="00141FBF"/>
    <w:rsid w:val="0016509D"/>
    <w:rsid w:val="0016711C"/>
    <w:rsid w:val="00167A9F"/>
    <w:rsid w:val="001711E1"/>
    <w:rsid w:val="00175018"/>
    <w:rsid w:val="00177828"/>
    <w:rsid w:val="00177A1E"/>
    <w:rsid w:val="00182D51"/>
    <w:rsid w:val="0018565A"/>
    <w:rsid w:val="0019587B"/>
    <w:rsid w:val="001A4F0E"/>
    <w:rsid w:val="001B0A04"/>
    <w:rsid w:val="001B3CEC"/>
    <w:rsid w:val="001C1D82"/>
    <w:rsid w:val="001C2147"/>
    <w:rsid w:val="001C587E"/>
    <w:rsid w:val="001C7C90"/>
    <w:rsid w:val="001D0D51"/>
    <w:rsid w:val="001F7572"/>
    <w:rsid w:val="0020006E"/>
    <w:rsid w:val="002009AE"/>
    <w:rsid w:val="002101DA"/>
    <w:rsid w:val="00217499"/>
    <w:rsid w:val="0024023F"/>
    <w:rsid w:val="00240C4E"/>
    <w:rsid w:val="00243DC0"/>
    <w:rsid w:val="00250E16"/>
    <w:rsid w:val="00257696"/>
    <w:rsid w:val="0026382E"/>
    <w:rsid w:val="00272786"/>
    <w:rsid w:val="00287AB7"/>
    <w:rsid w:val="00294D00"/>
    <w:rsid w:val="002A213E"/>
    <w:rsid w:val="002A612B"/>
    <w:rsid w:val="002B68A4"/>
    <w:rsid w:val="002C571D"/>
    <w:rsid w:val="002C5772"/>
    <w:rsid w:val="002D0374"/>
    <w:rsid w:val="002D2946"/>
    <w:rsid w:val="002D529E"/>
    <w:rsid w:val="002D6BD6"/>
    <w:rsid w:val="002E4DD9"/>
    <w:rsid w:val="002F0314"/>
    <w:rsid w:val="0031182D"/>
    <w:rsid w:val="00314B9D"/>
    <w:rsid w:val="00315CA2"/>
    <w:rsid w:val="00316FEB"/>
    <w:rsid w:val="00326EEB"/>
    <w:rsid w:val="0033078A"/>
    <w:rsid w:val="00331559"/>
    <w:rsid w:val="00341D6C"/>
    <w:rsid w:val="00344E91"/>
    <w:rsid w:val="00347123"/>
    <w:rsid w:val="0034756E"/>
    <w:rsid w:val="00347E74"/>
    <w:rsid w:val="00351D97"/>
    <w:rsid w:val="00354B5B"/>
    <w:rsid w:val="00363033"/>
    <w:rsid w:val="00376C22"/>
    <w:rsid w:val="00383E0A"/>
    <w:rsid w:val="003847C7"/>
    <w:rsid w:val="00385298"/>
    <w:rsid w:val="003852CE"/>
    <w:rsid w:val="00392E92"/>
    <w:rsid w:val="00395C83"/>
    <w:rsid w:val="003A2A3B"/>
    <w:rsid w:val="003A440C"/>
    <w:rsid w:val="003B024E"/>
    <w:rsid w:val="003B0C84"/>
    <w:rsid w:val="003B183E"/>
    <w:rsid w:val="003B2F3E"/>
    <w:rsid w:val="003B55B7"/>
    <w:rsid w:val="003C756E"/>
    <w:rsid w:val="003D2C33"/>
    <w:rsid w:val="003E4831"/>
    <w:rsid w:val="003E48DE"/>
    <w:rsid w:val="003E7E8B"/>
    <w:rsid w:val="003F3030"/>
    <w:rsid w:val="003F47AE"/>
    <w:rsid w:val="00403971"/>
    <w:rsid w:val="00407386"/>
    <w:rsid w:val="004138EF"/>
    <w:rsid w:val="004319DE"/>
    <w:rsid w:val="00435232"/>
    <w:rsid w:val="004400EA"/>
    <w:rsid w:val="00450882"/>
    <w:rsid w:val="00451C20"/>
    <w:rsid w:val="00452001"/>
    <w:rsid w:val="0045442E"/>
    <w:rsid w:val="004564E2"/>
    <w:rsid w:val="00462418"/>
    <w:rsid w:val="00471A70"/>
    <w:rsid w:val="00473A79"/>
    <w:rsid w:val="00475E03"/>
    <w:rsid w:val="00476723"/>
    <w:rsid w:val="0047798D"/>
    <w:rsid w:val="004931DE"/>
    <w:rsid w:val="004A6083"/>
    <w:rsid w:val="004A6E81"/>
    <w:rsid w:val="004A7806"/>
    <w:rsid w:val="004B0545"/>
    <w:rsid w:val="004B7E46"/>
    <w:rsid w:val="004D3745"/>
    <w:rsid w:val="004D3987"/>
    <w:rsid w:val="004E294C"/>
    <w:rsid w:val="004E3132"/>
    <w:rsid w:val="004E552E"/>
    <w:rsid w:val="004E656D"/>
    <w:rsid w:val="004F0849"/>
    <w:rsid w:val="004F173C"/>
    <w:rsid w:val="004F1B8C"/>
    <w:rsid w:val="004F33F3"/>
    <w:rsid w:val="004F45B0"/>
    <w:rsid w:val="005020C3"/>
    <w:rsid w:val="005111F8"/>
    <w:rsid w:val="00513FA2"/>
    <w:rsid w:val="00514387"/>
    <w:rsid w:val="00516459"/>
    <w:rsid w:val="00520153"/>
    <w:rsid w:val="005321A1"/>
    <w:rsid w:val="005349E1"/>
    <w:rsid w:val="00537EF5"/>
    <w:rsid w:val="005420CC"/>
    <w:rsid w:val="005434D0"/>
    <w:rsid w:val="0054437C"/>
    <w:rsid w:val="00546D61"/>
    <w:rsid w:val="005579BF"/>
    <w:rsid w:val="00560C3E"/>
    <w:rsid w:val="00563468"/>
    <w:rsid w:val="00564EC2"/>
    <w:rsid w:val="00565EAE"/>
    <w:rsid w:val="00573677"/>
    <w:rsid w:val="00575F7D"/>
    <w:rsid w:val="00580383"/>
    <w:rsid w:val="00580E40"/>
    <w:rsid w:val="00582676"/>
    <w:rsid w:val="00590731"/>
    <w:rsid w:val="005A506B"/>
    <w:rsid w:val="005A701C"/>
    <w:rsid w:val="005B2444"/>
    <w:rsid w:val="005B2D14"/>
    <w:rsid w:val="005B3140"/>
    <w:rsid w:val="005C0B05"/>
    <w:rsid w:val="005D1156"/>
    <w:rsid w:val="005E0681"/>
    <w:rsid w:val="005E170D"/>
    <w:rsid w:val="005E3B08"/>
    <w:rsid w:val="005E3FE4"/>
    <w:rsid w:val="005E572E"/>
    <w:rsid w:val="005F5576"/>
    <w:rsid w:val="006014AB"/>
    <w:rsid w:val="00605F20"/>
    <w:rsid w:val="0061680A"/>
    <w:rsid w:val="00623B70"/>
    <w:rsid w:val="0063578B"/>
    <w:rsid w:val="00636B3D"/>
    <w:rsid w:val="00641025"/>
    <w:rsid w:val="00650E98"/>
    <w:rsid w:val="00656C61"/>
    <w:rsid w:val="006672D8"/>
    <w:rsid w:val="00670D96"/>
    <w:rsid w:val="00672877"/>
    <w:rsid w:val="00683154"/>
    <w:rsid w:val="00690115"/>
    <w:rsid w:val="00690898"/>
    <w:rsid w:val="00693039"/>
    <w:rsid w:val="00693A5A"/>
    <w:rsid w:val="006B302F"/>
    <w:rsid w:val="006C64D4"/>
    <w:rsid w:val="006E53F0"/>
    <w:rsid w:val="006F46C3"/>
    <w:rsid w:val="006F7CDF"/>
    <w:rsid w:val="00700BDB"/>
    <w:rsid w:val="0070121B"/>
    <w:rsid w:val="00701E73"/>
    <w:rsid w:val="00711FE2"/>
    <w:rsid w:val="00712649"/>
    <w:rsid w:val="007149F2"/>
    <w:rsid w:val="00714BC9"/>
    <w:rsid w:val="00723F91"/>
    <w:rsid w:val="00725623"/>
    <w:rsid w:val="00743059"/>
    <w:rsid w:val="00744F58"/>
    <w:rsid w:val="00750CED"/>
    <w:rsid w:val="00760A29"/>
    <w:rsid w:val="00771E18"/>
    <w:rsid w:val="007739F1"/>
    <w:rsid w:val="007745C6"/>
    <w:rsid w:val="007755F6"/>
    <w:rsid w:val="007761AD"/>
    <w:rsid w:val="00777387"/>
    <w:rsid w:val="007815E5"/>
    <w:rsid w:val="0078416C"/>
    <w:rsid w:val="00787343"/>
    <w:rsid w:val="00790BFA"/>
    <w:rsid w:val="00791121"/>
    <w:rsid w:val="00791C88"/>
    <w:rsid w:val="00797B76"/>
    <w:rsid w:val="007A3D06"/>
    <w:rsid w:val="007B383B"/>
    <w:rsid w:val="007C350D"/>
    <w:rsid w:val="007C3689"/>
    <w:rsid w:val="007C3C9B"/>
    <w:rsid w:val="007D3012"/>
    <w:rsid w:val="007D65A7"/>
    <w:rsid w:val="007E3F59"/>
    <w:rsid w:val="007E5043"/>
    <w:rsid w:val="007E5183"/>
    <w:rsid w:val="008133F9"/>
    <w:rsid w:val="00821FA0"/>
    <w:rsid w:val="00823AAC"/>
    <w:rsid w:val="00854C66"/>
    <w:rsid w:val="008553E1"/>
    <w:rsid w:val="0087643B"/>
    <w:rsid w:val="00877669"/>
    <w:rsid w:val="00897F92"/>
    <w:rsid w:val="008A64C9"/>
    <w:rsid w:val="008B180A"/>
    <w:rsid w:val="008B24B7"/>
    <w:rsid w:val="008C2CD8"/>
    <w:rsid w:val="008C5743"/>
    <w:rsid w:val="008C68EE"/>
    <w:rsid w:val="008C7F44"/>
    <w:rsid w:val="008D4273"/>
    <w:rsid w:val="008D4EF3"/>
    <w:rsid w:val="008E0E4F"/>
    <w:rsid w:val="008E1FD5"/>
    <w:rsid w:val="008E4139"/>
    <w:rsid w:val="008F322F"/>
    <w:rsid w:val="00907DFE"/>
    <w:rsid w:val="00914596"/>
    <w:rsid w:val="009146BF"/>
    <w:rsid w:val="00915AD4"/>
    <w:rsid w:val="00915EF1"/>
    <w:rsid w:val="00924C08"/>
    <w:rsid w:val="00927D88"/>
    <w:rsid w:val="00930D1F"/>
    <w:rsid w:val="00935127"/>
    <w:rsid w:val="0094025E"/>
    <w:rsid w:val="0094256C"/>
    <w:rsid w:val="00953F11"/>
    <w:rsid w:val="009706C1"/>
    <w:rsid w:val="00976675"/>
    <w:rsid w:val="00976FBF"/>
    <w:rsid w:val="00984B38"/>
    <w:rsid w:val="009A0636"/>
    <w:rsid w:val="009A6FF5"/>
    <w:rsid w:val="009B2B47"/>
    <w:rsid w:val="009B35DB"/>
    <w:rsid w:val="009C4298"/>
    <w:rsid w:val="009D318C"/>
    <w:rsid w:val="00A10B8B"/>
    <w:rsid w:val="00A20D78"/>
    <w:rsid w:val="00A2174A"/>
    <w:rsid w:val="00A26733"/>
    <w:rsid w:val="00A3595E"/>
    <w:rsid w:val="00A46C7F"/>
    <w:rsid w:val="00A73245"/>
    <w:rsid w:val="00A77145"/>
    <w:rsid w:val="00A82989"/>
    <w:rsid w:val="00A904FE"/>
    <w:rsid w:val="00A9262C"/>
    <w:rsid w:val="00AB3B76"/>
    <w:rsid w:val="00AB61DD"/>
    <w:rsid w:val="00AC222F"/>
    <w:rsid w:val="00AC2CC7"/>
    <w:rsid w:val="00AC7B3B"/>
    <w:rsid w:val="00AD3CE6"/>
    <w:rsid w:val="00AE1307"/>
    <w:rsid w:val="00AE7586"/>
    <w:rsid w:val="00AF7A65"/>
    <w:rsid w:val="00B06710"/>
    <w:rsid w:val="00B07EBF"/>
    <w:rsid w:val="00B166CB"/>
    <w:rsid w:val="00B235E1"/>
    <w:rsid w:val="00B272CF"/>
    <w:rsid w:val="00B3145D"/>
    <w:rsid w:val="00B357BA"/>
    <w:rsid w:val="00B363FE"/>
    <w:rsid w:val="00B45786"/>
    <w:rsid w:val="00B52C5B"/>
    <w:rsid w:val="00B564DB"/>
    <w:rsid w:val="00B768B6"/>
    <w:rsid w:val="00B816A3"/>
    <w:rsid w:val="00B908D1"/>
    <w:rsid w:val="00B940D1"/>
    <w:rsid w:val="00BB46BD"/>
    <w:rsid w:val="00BB58BD"/>
    <w:rsid w:val="00BB6A26"/>
    <w:rsid w:val="00BC1034"/>
    <w:rsid w:val="00BE2408"/>
    <w:rsid w:val="00BE3EC6"/>
    <w:rsid w:val="00BE5BEB"/>
    <w:rsid w:val="00BE6528"/>
    <w:rsid w:val="00C0087A"/>
    <w:rsid w:val="00C05F9D"/>
    <w:rsid w:val="00C27212"/>
    <w:rsid w:val="00C34185"/>
    <w:rsid w:val="00C42DD6"/>
    <w:rsid w:val="00C545E7"/>
    <w:rsid w:val="00C66858"/>
    <w:rsid w:val="00C72E69"/>
    <w:rsid w:val="00C7411E"/>
    <w:rsid w:val="00C84988"/>
    <w:rsid w:val="00CA4AF6"/>
    <w:rsid w:val="00CA59CA"/>
    <w:rsid w:val="00CB2356"/>
    <w:rsid w:val="00CB4075"/>
    <w:rsid w:val="00CB4E6D"/>
    <w:rsid w:val="00CC23DE"/>
    <w:rsid w:val="00CD3E3A"/>
    <w:rsid w:val="00CD7459"/>
    <w:rsid w:val="00CE55A6"/>
    <w:rsid w:val="00CF13FC"/>
    <w:rsid w:val="00CF4AAF"/>
    <w:rsid w:val="00CF561A"/>
    <w:rsid w:val="00CF6C18"/>
    <w:rsid w:val="00CF7EA8"/>
    <w:rsid w:val="00D004DA"/>
    <w:rsid w:val="00D01673"/>
    <w:rsid w:val="00D0309A"/>
    <w:rsid w:val="00D07BA4"/>
    <w:rsid w:val="00D109BA"/>
    <w:rsid w:val="00D176BE"/>
    <w:rsid w:val="00D17C4E"/>
    <w:rsid w:val="00D21359"/>
    <w:rsid w:val="00D215F6"/>
    <w:rsid w:val="00D22BE1"/>
    <w:rsid w:val="00D2765B"/>
    <w:rsid w:val="00D31DF7"/>
    <w:rsid w:val="00D33B91"/>
    <w:rsid w:val="00D415C6"/>
    <w:rsid w:val="00D420EA"/>
    <w:rsid w:val="00D4639E"/>
    <w:rsid w:val="00D51ABF"/>
    <w:rsid w:val="00D5444B"/>
    <w:rsid w:val="00D55302"/>
    <w:rsid w:val="00D56E09"/>
    <w:rsid w:val="00D57CBF"/>
    <w:rsid w:val="00D66ABC"/>
    <w:rsid w:val="00D71CFC"/>
    <w:rsid w:val="00D86024"/>
    <w:rsid w:val="00D94CA3"/>
    <w:rsid w:val="00D96595"/>
    <w:rsid w:val="00DA018C"/>
    <w:rsid w:val="00DA3C9D"/>
    <w:rsid w:val="00DB0F7E"/>
    <w:rsid w:val="00DB5489"/>
    <w:rsid w:val="00DB6C98"/>
    <w:rsid w:val="00DC701C"/>
    <w:rsid w:val="00DD7F91"/>
    <w:rsid w:val="00E00376"/>
    <w:rsid w:val="00E01016"/>
    <w:rsid w:val="00E043B1"/>
    <w:rsid w:val="00E14EBD"/>
    <w:rsid w:val="00E16734"/>
    <w:rsid w:val="00E23260"/>
    <w:rsid w:val="00E2367A"/>
    <w:rsid w:val="00E27BC7"/>
    <w:rsid w:val="00E35FC9"/>
    <w:rsid w:val="00E377A4"/>
    <w:rsid w:val="00E41346"/>
    <w:rsid w:val="00E420E9"/>
    <w:rsid w:val="00E4635D"/>
    <w:rsid w:val="00E61D76"/>
    <w:rsid w:val="00E674DB"/>
    <w:rsid w:val="00E70912"/>
    <w:rsid w:val="00E75F28"/>
    <w:rsid w:val="00E90AA6"/>
    <w:rsid w:val="00E977B8"/>
    <w:rsid w:val="00E97AD1"/>
    <w:rsid w:val="00EA109B"/>
    <w:rsid w:val="00EA15A8"/>
    <w:rsid w:val="00EA2926"/>
    <w:rsid w:val="00EB2CDE"/>
    <w:rsid w:val="00EC1A81"/>
    <w:rsid w:val="00EC7E5C"/>
    <w:rsid w:val="00ED78F1"/>
    <w:rsid w:val="00EE4DCA"/>
    <w:rsid w:val="00EE5F04"/>
    <w:rsid w:val="00EF0F62"/>
    <w:rsid w:val="00F007E1"/>
    <w:rsid w:val="00F0134E"/>
    <w:rsid w:val="00F057C6"/>
    <w:rsid w:val="00F17D96"/>
    <w:rsid w:val="00F22565"/>
    <w:rsid w:val="00F3380E"/>
    <w:rsid w:val="00F34E2C"/>
    <w:rsid w:val="00F40837"/>
    <w:rsid w:val="00F42F79"/>
    <w:rsid w:val="00F47773"/>
    <w:rsid w:val="00F5019D"/>
    <w:rsid w:val="00F56308"/>
    <w:rsid w:val="00F634D6"/>
    <w:rsid w:val="00F64385"/>
    <w:rsid w:val="00F6473F"/>
    <w:rsid w:val="00F76366"/>
    <w:rsid w:val="00F805C0"/>
    <w:rsid w:val="00FB4261"/>
    <w:rsid w:val="00FB43B1"/>
    <w:rsid w:val="00FC0608"/>
    <w:rsid w:val="00FC2155"/>
    <w:rsid w:val="00FC41A7"/>
    <w:rsid w:val="00FD675B"/>
    <w:rsid w:val="00FD7483"/>
    <w:rsid w:val="00FE352F"/>
    <w:rsid w:val="00FE380E"/>
    <w:rsid w:val="00FE4404"/>
    <w:rsid w:val="00FF3D19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1A4134"/>
  <w15:docId w15:val="{2A8A5BCF-B652-4815-B996-4041C49DA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uiPriority="4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/Card"/>
    <w:qFormat/>
    <w:rsid w:val="00821FA0"/>
    <w:pPr>
      <w:spacing w:after="0" w:line="240" w:lineRule="auto"/>
    </w:pPr>
    <w:rPr>
      <w:rFonts w:ascii="Times New Roman" w:hAnsi="Times New Roman" w:cs="Times New Roman"/>
      <w:sz w:val="20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821FA0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821FA0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821FA0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,small text,Big card,body,Normal Tag,heading 2,no read,TAG,No Spacing211,No Spacing12,No Spacing2111,Heading 2 Char2 Char,Heading 2 Char1 Char Char,Ch,No Spacing111111,Analytics,No Spacing4,No Spacing21,ta,small space,Medium Grid 21,t, Ch"/>
    <w:basedOn w:val="Normal"/>
    <w:next w:val="Normal"/>
    <w:link w:val="Heading4Char"/>
    <w:uiPriority w:val="4"/>
    <w:qFormat/>
    <w:rsid w:val="00821FA0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821FA0"/>
    <w:rPr>
      <w:rFonts w:ascii="Times New Roman" w:eastAsiaTheme="majorEastAsia" w:hAnsi="Times New Roman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821FA0"/>
    <w:rPr>
      <w:rFonts w:ascii="Times New Roman" w:eastAsiaTheme="majorEastAsia" w:hAnsi="Times New Roman" w:cstheme="majorBidi"/>
      <w:b/>
      <w:bCs/>
      <w:sz w:val="44"/>
      <w:szCs w:val="26"/>
      <w:u w:val="double"/>
    </w:rPr>
  </w:style>
  <w:style w:type="character" w:styleId="Emphasis">
    <w:name w:val="Emphasis"/>
    <w:aliases w:val="Evidence,tag2,Size 10,emphasis in card,Minimized,minimized,Highlighted,Underlined,CD Card,ED - Tag,Bold Underline,Emphasis!!,small,Qualifications,normal card text,bold underline"/>
    <w:basedOn w:val="DefaultParagraphFont"/>
    <w:uiPriority w:val="7"/>
    <w:qFormat/>
    <w:rsid w:val="00821FA0"/>
    <w:rPr>
      <w:rFonts w:ascii="Times New Roman" w:hAnsi="Times New Roman" w:cs="Times New Roman"/>
      <w:b/>
      <w:i w:val="0"/>
      <w:iCs/>
      <w:sz w:val="20"/>
      <w:u w:val="single"/>
      <w:bdr w:val="none" w:sz="0" w:space="0" w:color="auto"/>
    </w:rPr>
  </w:style>
  <w:style w:type="character" w:customStyle="1" w:styleId="StyleBold">
    <w:name w:val="Style Bold"/>
    <w:basedOn w:val="DefaultParagraphFont"/>
    <w:uiPriority w:val="9"/>
    <w:semiHidden/>
    <w:rsid w:val="00821FA0"/>
    <w:rPr>
      <w:b/>
      <w:bCs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821FA0"/>
    <w:rPr>
      <w:rFonts w:ascii="Times New Roman" w:eastAsiaTheme="majorEastAsia" w:hAnsi="Times New Roman" w:cstheme="majorBidi"/>
      <w:b/>
      <w:bCs/>
      <w:sz w:val="32"/>
      <w:u w:val="single"/>
    </w:rPr>
  </w:style>
  <w:style w:type="character" w:customStyle="1" w:styleId="StyleBoldUnderline">
    <w:name w:val="Style Bold Underline"/>
    <w:aliases w:val="Underline"/>
    <w:basedOn w:val="DefaultParagraphFont"/>
    <w:uiPriority w:val="6"/>
    <w:qFormat/>
    <w:rsid w:val="00821FA0"/>
    <w:rPr>
      <w:rFonts w:ascii="Times New Roman" w:hAnsi="Times New Roman"/>
      <w:b w:val="0"/>
      <w:bCs/>
      <w:sz w:val="20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tagld + 12 pt,Style Style Bold + 13 pt,Style Style Bold + 11 pt"/>
    <w:basedOn w:val="StyleBold"/>
    <w:uiPriority w:val="5"/>
    <w:qFormat/>
    <w:rsid w:val="00821FA0"/>
    <w:rPr>
      <w:rFonts w:ascii="Times New Roman" w:hAnsi="Times New Roman"/>
      <w:b/>
      <w:bCs/>
      <w:sz w:val="24"/>
      <w:u w:val="none"/>
    </w:rPr>
  </w:style>
  <w:style w:type="paragraph" w:styleId="Header">
    <w:name w:val="header"/>
    <w:basedOn w:val="Normal"/>
    <w:link w:val="HeaderChar"/>
    <w:uiPriority w:val="99"/>
    <w:semiHidden/>
    <w:rsid w:val="00821F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1FA0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rsid w:val="00821F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1FA0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rsid w:val="00821FA0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821FA0"/>
    <w:rPr>
      <w:color w:val="auto"/>
      <w:u w:val="none"/>
    </w:rPr>
  </w:style>
  <w:style w:type="character" w:customStyle="1" w:styleId="Heading4Char">
    <w:name w:val="Heading 4 Char"/>
    <w:aliases w:val="Tag Char,small text Char,Big card Char,body Char,Normal Tag Char,heading 2 Char,no read Char,TAG Char,No Spacing211 Char,No Spacing12 Char,No Spacing2111 Char,Heading 2 Char2 Char Char,Heading 2 Char1 Char Char Char,Ch Char,Analytics Char"/>
    <w:basedOn w:val="DefaultParagraphFont"/>
    <w:link w:val="Heading4"/>
    <w:uiPriority w:val="4"/>
    <w:rsid w:val="00821FA0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Box">
    <w:name w:val="Box"/>
    <w:basedOn w:val="DefaultParagraphFont"/>
    <w:uiPriority w:val="1"/>
    <w:qFormat/>
    <w:rsid w:val="00821FA0"/>
    <w:rPr>
      <w:rFonts w:ascii="Times New Roman" w:hAnsi="Times New Roman"/>
      <w:b/>
      <w:sz w:val="20"/>
      <w:u w:val="single"/>
      <w:bdr w:val="single" w:sz="8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ca\AppData\Roaming\Microsoft\Templates\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1E4D0C89AAD3448E103B72807B400B" ma:contentTypeVersion="0" ma:contentTypeDescription="Create a new document." ma:contentTypeScope="" ma:versionID="5062665f6a20b8997db5a8ac6dccbe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212E9D-DA85-4AD4-BC94-8E978FB43F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99886A-8CED-456F-A17F-5A8448BC73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FC0B54-6721-4707-BCD0-F7AAE2AB59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Debate</Template>
  <TotalTime>0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Verbatim 4.6</vt:lpstr>
    </vt:vector>
  </TitlesOfParts>
  <Company>Ashtar Communications</Company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Verbatim 4.6</dc:title>
  <dc:subject/>
  <dc:creator>Erica Jalbuena</dc:creator>
  <cp:keywords>Verbatim</cp:keywords>
  <dc:description>Verbatim 4.6</dc:description>
  <cp:lastModifiedBy>Erica Jalbuena</cp:lastModifiedBy>
  <cp:revision>1</cp:revision>
  <dcterms:created xsi:type="dcterms:W3CDTF">2014-02-11T08:33:00Z</dcterms:created>
  <dcterms:modified xsi:type="dcterms:W3CDTF">2014-02-11T08:33:00Z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0x0101005C1E4D0C89AAD3448E103B72807B400B</vt:lpwstr>
  </property>
</Properties>
</file>